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A6F" w:rsidRDefault="00F24A6F" w:rsidP="008A5CBA">
      <w:pPr>
        <w:jc w:val="both"/>
        <w:rPr>
          <w:rFonts w:ascii="Verdana" w:hAnsi="Verdana"/>
          <w:sz w:val="20"/>
          <w:szCs w:val="20"/>
        </w:rPr>
      </w:pPr>
    </w:p>
    <w:p w:rsidR="008A5CBA" w:rsidRDefault="008A5CBA" w:rsidP="008A5CBA">
      <w:pPr>
        <w:jc w:val="both"/>
        <w:rPr>
          <w:rFonts w:ascii="Verdana" w:hAnsi="Verdana"/>
          <w:sz w:val="20"/>
          <w:szCs w:val="20"/>
        </w:rPr>
      </w:pPr>
    </w:p>
    <w:p w:rsidR="008A5CBA" w:rsidRDefault="008A5CBA" w:rsidP="008A5CB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F738DD">
        <w:rPr>
          <w:rFonts w:ascii="Verdana" w:hAnsi="Verdana"/>
          <w:sz w:val="20"/>
          <w:szCs w:val="20"/>
        </w:rPr>
        <w:t>Roma, 8 marzo</w:t>
      </w:r>
      <w:r w:rsidR="000D7A21">
        <w:rPr>
          <w:rFonts w:ascii="Verdana" w:hAnsi="Verdana"/>
          <w:sz w:val="20"/>
          <w:szCs w:val="20"/>
        </w:rPr>
        <w:t xml:space="preserve"> 2013</w:t>
      </w:r>
    </w:p>
    <w:p w:rsidR="008A5CBA" w:rsidRDefault="008A5CBA" w:rsidP="008A5CBA">
      <w:pPr>
        <w:jc w:val="both"/>
        <w:rPr>
          <w:rFonts w:ascii="Verdana" w:hAnsi="Verdana"/>
          <w:sz w:val="20"/>
          <w:szCs w:val="20"/>
        </w:rPr>
      </w:pPr>
    </w:p>
    <w:p w:rsidR="008A5CBA" w:rsidRDefault="008A5CBA" w:rsidP="008A5CBA">
      <w:pPr>
        <w:jc w:val="both"/>
        <w:rPr>
          <w:rFonts w:ascii="Verdana" w:hAnsi="Verdana"/>
          <w:sz w:val="20"/>
          <w:szCs w:val="20"/>
        </w:rPr>
      </w:pPr>
    </w:p>
    <w:p w:rsidR="008A5CBA" w:rsidRDefault="008A5CBA" w:rsidP="008A5CBA">
      <w:pPr>
        <w:jc w:val="both"/>
        <w:rPr>
          <w:rFonts w:ascii="Verdana" w:hAnsi="Verdana"/>
          <w:sz w:val="20"/>
          <w:szCs w:val="20"/>
        </w:rPr>
      </w:pPr>
    </w:p>
    <w:p w:rsidR="007F3371" w:rsidRDefault="007F3371" w:rsidP="008A5CBA">
      <w:pPr>
        <w:jc w:val="both"/>
        <w:rPr>
          <w:rFonts w:ascii="Verdana" w:hAnsi="Verdana"/>
          <w:b/>
          <w:sz w:val="40"/>
          <w:szCs w:val="40"/>
        </w:rPr>
      </w:pPr>
    </w:p>
    <w:p w:rsidR="008A5CBA" w:rsidRPr="00F738DD" w:rsidRDefault="00F738DD" w:rsidP="008A5CBA">
      <w:pPr>
        <w:jc w:val="both"/>
        <w:rPr>
          <w:rFonts w:ascii="Verdana" w:hAnsi="Verdana"/>
          <w:sz w:val="39"/>
          <w:szCs w:val="39"/>
        </w:rPr>
      </w:pPr>
      <w:r w:rsidRPr="00F738DD">
        <w:rPr>
          <w:rFonts w:ascii="Verdana" w:hAnsi="Verdana"/>
          <w:b/>
          <w:sz w:val="39"/>
          <w:szCs w:val="39"/>
        </w:rPr>
        <w:t>ESERCENTI TERREMOTATI</w:t>
      </w:r>
      <w:r w:rsidRPr="00F738DD">
        <w:rPr>
          <w:rFonts w:ascii="Verdana" w:hAnsi="Verdana"/>
          <w:b/>
          <w:sz w:val="39"/>
          <w:szCs w:val="39"/>
        </w:rPr>
        <w:t>,</w:t>
      </w:r>
      <w:r w:rsidRPr="00F738DD">
        <w:rPr>
          <w:rFonts w:ascii="Verdana" w:hAnsi="Verdana"/>
          <w:b/>
          <w:sz w:val="39"/>
          <w:szCs w:val="39"/>
        </w:rPr>
        <w:t xml:space="preserve"> </w:t>
      </w:r>
      <w:r w:rsidRPr="00F738DD">
        <w:rPr>
          <w:rFonts w:ascii="Verdana" w:hAnsi="Verdana"/>
          <w:b/>
          <w:sz w:val="39"/>
          <w:szCs w:val="39"/>
        </w:rPr>
        <w:t xml:space="preserve">PROROGA SIAE </w:t>
      </w:r>
    </w:p>
    <w:p w:rsidR="007F7429" w:rsidRDefault="007F7429" w:rsidP="008A5CBA">
      <w:pPr>
        <w:jc w:val="both"/>
        <w:rPr>
          <w:rFonts w:ascii="Verdana" w:hAnsi="Verdana"/>
          <w:sz w:val="20"/>
          <w:szCs w:val="20"/>
        </w:rPr>
      </w:pPr>
    </w:p>
    <w:p w:rsidR="005714D4" w:rsidRDefault="005714D4" w:rsidP="008A5CB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F738DD">
        <w:rPr>
          <w:rFonts w:ascii="Verdana" w:hAnsi="Verdana"/>
          <w:sz w:val="20"/>
          <w:szCs w:val="20"/>
        </w:rPr>
        <w:t xml:space="preserve"> pubblici esercizi </w:t>
      </w:r>
      <w:r>
        <w:rPr>
          <w:rFonts w:ascii="Verdana" w:hAnsi="Verdana"/>
          <w:sz w:val="20"/>
          <w:szCs w:val="20"/>
        </w:rPr>
        <w:t xml:space="preserve">e le attività commerciali </w:t>
      </w:r>
      <w:r w:rsidR="00F738DD">
        <w:rPr>
          <w:rFonts w:ascii="Verdana" w:hAnsi="Verdana"/>
          <w:sz w:val="20"/>
          <w:szCs w:val="20"/>
        </w:rPr>
        <w:t>che si trovano nelle zone colpite da terremoto</w:t>
      </w:r>
      <w:r w:rsidR="00F738DD">
        <w:rPr>
          <w:rFonts w:ascii="Verdana" w:hAnsi="Verdana"/>
          <w:sz w:val="20"/>
          <w:szCs w:val="20"/>
        </w:rPr>
        <w:t xml:space="preserve"> </w:t>
      </w:r>
      <w:r w:rsidR="00E8711C">
        <w:rPr>
          <w:rFonts w:ascii="Verdana" w:hAnsi="Verdana"/>
          <w:sz w:val="20"/>
          <w:szCs w:val="20"/>
        </w:rPr>
        <w:t xml:space="preserve">possono beneficiare di una proroga al </w:t>
      </w:r>
      <w:r w:rsidR="00F738DD">
        <w:rPr>
          <w:rFonts w:ascii="Verdana" w:hAnsi="Verdana"/>
          <w:sz w:val="20"/>
          <w:szCs w:val="20"/>
        </w:rPr>
        <w:t xml:space="preserve">30 giugno 2013 </w:t>
      </w:r>
      <w:r w:rsidR="00AB3D15">
        <w:rPr>
          <w:rFonts w:ascii="Verdana" w:hAnsi="Verdana"/>
          <w:sz w:val="20"/>
          <w:szCs w:val="20"/>
        </w:rPr>
        <w:t xml:space="preserve">della scadenza </w:t>
      </w:r>
      <w:r>
        <w:rPr>
          <w:rFonts w:ascii="Verdana" w:hAnsi="Verdana"/>
          <w:sz w:val="20"/>
          <w:szCs w:val="20"/>
        </w:rPr>
        <w:t xml:space="preserve">per il </w:t>
      </w:r>
      <w:r w:rsidR="00F738DD">
        <w:rPr>
          <w:rFonts w:ascii="Verdana" w:hAnsi="Verdana"/>
          <w:sz w:val="20"/>
          <w:szCs w:val="20"/>
        </w:rPr>
        <w:t>pagamen</w:t>
      </w:r>
      <w:r>
        <w:rPr>
          <w:rFonts w:ascii="Verdana" w:hAnsi="Verdana"/>
          <w:sz w:val="20"/>
          <w:szCs w:val="20"/>
        </w:rPr>
        <w:t>to de</w:t>
      </w:r>
      <w:r w:rsidR="00F738DD">
        <w:rPr>
          <w:rFonts w:ascii="Verdana" w:hAnsi="Verdana"/>
          <w:sz w:val="20"/>
          <w:szCs w:val="20"/>
        </w:rPr>
        <w:t>lla Siae</w:t>
      </w:r>
      <w:r w:rsidR="00F738DD">
        <w:rPr>
          <w:rFonts w:ascii="Verdana" w:hAnsi="Verdana"/>
          <w:sz w:val="20"/>
          <w:szCs w:val="20"/>
        </w:rPr>
        <w:t xml:space="preserve">. </w:t>
      </w:r>
    </w:p>
    <w:p w:rsidR="00C766F1" w:rsidRDefault="00F738DD" w:rsidP="008A5CB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Lo ha stabilito la stessa società </w:t>
      </w:r>
      <w:r w:rsidR="005714D4">
        <w:rPr>
          <w:rFonts w:ascii="Verdana" w:hAnsi="Verdana"/>
          <w:sz w:val="20"/>
          <w:szCs w:val="20"/>
        </w:rPr>
        <w:t>che tutela il diritto d’autore, a seguito di una richiesta da parte di</w:t>
      </w:r>
      <w:r>
        <w:rPr>
          <w:rFonts w:ascii="Verdana" w:hAnsi="Verdana"/>
          <w:sz w:val="20"/>
          <w:szCs w:val="20"/>
        </w:rPr>
        <w:t xml:space="preserve"> Fipe, </w:t>
      </w:r>
      <w:r w:rsidR="00C22755">
        <w:rPr>
          <w:rFonts w:ascii="Verdana" w:hAnsi="Verdana"/>
          <w:sz w:val="20"/>
          <w:szCs w:val="20"/>
        </w:rPr>
        <w:t xml:space="preserve">la federazione italiana pubblici esercizi aderente a Confcommercio Imprese per l’Italia. </w:t>
      </w:r>
    </w:p>
    <w:p w:rsidR="00AB3D15" w:rsidRDefault="00AB3D15" w:rsidP="008A5CB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 avanzare le prime istanze per una dilazione d</w:t>
      </w:r>
      <w:r>
        <w:rPr>
          <w:rFonts w:ascii="Verdana" w:hAnsi="Verdana"/>
          <w:sz w:val="20"/>
          <w:szCs w:val="20"/>
        </w:rPr>
        <w:t xml:space="preserve">i pagamento </w:t>
      </w:r>
      <w:r>
        <w:rPr>
          <w:rFonts w:ascii="Verdana" w:hAnsi="Verdana"/>
          <w:sz w:val="20"/>
          <w:szCs w:val="20"/>
        </w:rPr>
        <w:t>sono stati gli imprenditori</w:t>
      </w:r>
      <w:r>
        <w:rPr>
          <w:rFonts w:ascii="Verdana" w:hAnsi="Verdana"/>
          <w:sz w:val="20"/>
          <w:szCs w:val="20"/>
        </w:rPr>
        <w:t xml:space="preserve">. Fipe ha </w:t>
      </w:r>
      <w:r w:rsidR="006809BE">
        <w:rPr>
          <w:rFonts w:ascii="Verdana" w:hAnsi="Verdana"/>
          <w:sz w:val="20"/>
          <w:szCs w:val="20"/>
        </w:rPr>
        <w:t xml:space="preserve">fatto proprie tali istanze e le ha trasferite </w:t>
      </w:r>
      <w:r>
        <w:rPr>
          <w:rFonts w:ascii="Verdana" w:hAnsi="Verdana"/>
          <w:sz w:val="20"/>
          <w:szCs w:val="20"/>
        </w:rPr>
        <w:t>co</w:t>
      </w:r>
      <w:r>
        <w:rPr>
          <w:rFonts w:ascii="Verdana" w:hAnsi="Verdana"/>
          <w:sz w:val="20"/>
          <w:szCs w:val="20"/>
        </w:rPr>
        <w:t xml:space="preserve">n la dovuta attenzione </w:t>
      </w:r>
      <w:r>
        <w:rPr>
          <w:rFonts w:ascii="Verdana" w:hAnsi="Verdana"/>
          <w:sz w:val="20"/>
          <w:szCs w:val="20"/>
        </w:rPr>
        <w:t>alla</w:t>
      </w:r>
      <w:r>
        <w:rPr>
          <w:rFonts w:ascii="Verdana" w:hAnsi="Verdana"/>
          <w:sz w:val="20"/>
          <w:szCs w:val="20"/>
        </w:rPr>
        <w:t xml:space="preserve"> sensibilità dei vertici della Siae</w:t>
      </w:r>
      <w:r w:rsidR="006809BE">
        <w:rPr>
          <w:rFonts w:ascii="Verdana" w:hAnsi="Verdana"/>
          <w:sz w:val="20"/>
          <w:szCs w:val="20"/>
        </w:rPr>
        <w:t xml:space="preserve"> ottenendo un riscontro positivo</w:t>
      </w:r>
      <w:r>
        <w:rPr>
          <w:rFonts w:ascii="Verdana" w:hAnsi="Verdana"/>
          <w:sz w:val="20"/>
          <w:szCs w:val="20"/>
        </w:rPr>
        <w:t xml:space="preserve">.    </w:t>
      </w:r>
    </w:p>
    <w:p w:rsidR="008A5CBA" w:rsidRPr="008A5CBA" w:rsidRDefault="005714D4" w:rsidP="008A5CBA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Gli imprenditori le cui attività hanno luogo nei comuni delle province di Bologna, Ferrara, Modena, Reggio Emilia, Mantova e Rovigo, (quelli individuati dal decreto del Ministero dell’Economia), nonché nel comune dell’Aquila</w:t>
      </w:r>
      <w:r w:rsidR="006809BE">
        <w:rPr>
          <w:rFonts w:ascii="Verdana" w:hAnsi="Verdana"/>
          <w:sz w:val="20"/>
          <w:szCs w:val="20"/>
        </w:rPr>
        <w:t>,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avranno altri tre mesi di tempo per il pagamento degli abbonamenti per musica di ambiente</w:t>
      </w:r>
      <w:r w:rsidR="00AB3D1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:rsidR="00AB3D15" w:rsidRPr="008A5CBA" w:rsidRDefault="00AB3D15">
      <w:pPr>
        <w:jc w:val="both"/>
        <w:rPr>
          <w:rFonts w:ascii="Verdana" w:hAnsi="Verdana"/>
          <w:sz w:val="20"/>
          <w:szCs w:val="20"/>
        </w:rPr>
      </w:pPr>
    </w:p>
    <w:sectPr w:rsidR="00AB3D15" w:rsidRPr="008A5CBA" w:rsidSect="00F24A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0CB" w:rsidRDefault="008E30CB">
      <w:r>
        <w:separator/>
      </w:r>
    </w:p>
  </w:endnote>
  <w:endnote w:type="continuationSeparator" w:id="0">
    <w:p w:rsidR="008E30CB" w:rsidRDefault="008E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4D" w:rsidRDefault="00D6764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4D" w:rsidRDefault="00D6764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908"/>
      <w:gridCol w:w="5400"/>
      <w:gridCol w:w="2470"/>
    </w:tblGrid>
    <w:tr w:rsidR="008475E7">
      <w:tc>
        <w:tcPr>
          <w:tcW w:w="1908" w:type="dxa"/>
        </w:tcPr>
        <w:p w:rsidR="008475E7" w:rsidRDefault="002F033D">
          <w:pPr>
            <w:pStyle w:val="Pidipagina"/>
          </w:pPr>
          <w:r>
            <w:rPr>
              <w:bCs/>
              <w:noProof/>
              <w:color w:val="000080"/>
            </w:rPr>
            <w:drawing>
              <wp:inline distT="0" distB="0" distL="0" distR="0">
                <wp:extent cx="645160" cy="645160"/>
                <wp:effectExtent l="0" t="0" r="2540" b="2540"/>
                <wp:docPr id="2" name="Immagine 2" descr="Confturis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nfturis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6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</w:tcPr>
        <w:p w:rsidR="008475E7" w:rsidRPr="008475E7" w:rsidRDefault="008475E7" w:rsidP="00F24A6F">
          <w:pPr>
            <w:jc w:val="center"/>
            <w:rPr>
              <w:rFonts w:ascii="Verdana" w:hAnsi="Verdana"/>
              <w:sz w:val="18"/>
              <w:szCs w:val="18"/>
            </w:rPr>
          </w:pPr>
          <w:r w:rsidRPr="008475E7">
            <w:rPr>
              <w:rFonts w:ascii="Verdana" w:hAnsi="Verdana"/>
              <w:sz w:val="18"/>
              <w:szCs w:val="18"/>
            </w:rPr>
            <w:t xml:space="preserve"> </w:t>
          </w:r>
        </w:p>
        <w:p w:rsidR="008475E7" w:rsidRPr="008475E7" w:rsidRDefault="008475E7" w:rsidP="00F24A6F">
          <w:pPr>
            <w:jc w:val="center"/>
            <w:rPr>
              <w:rFonts w:ascii="Verdana" w:hAnsi="Verdana"/>
              <w:sz w:val="18"/>
              <w:szCs w:val="18"/>
            </w:rPr>
          </w:pPr>
          <w:r w:rsidRPr="008475E7">
            <w:rPr>
              <w:rFonts w:ascii="Verdana" w:hAnsi="Verdana"/>
              <w:sz w:val="18"/>
              <w:szCs w:val="18"/>
            </w:rPr>
            <w:t>Piazza G.G. Belli, 2 - 00153 ROMA</w:t>
          </w:r>
        </w:p>
        <w:p w:rsidR="008475E7" w:rsidRPr="008475E7" w:rsidRDefault="008475E7" w:rsidP="00F24A6F">
          <w:pPr>
            <w:jc w:val="center"/>
            <w:rPr>
              <w:rFonts w:ascii="Verdana" w:hAnsi="Verdana"/>
              <w:sz w:val="18"/>
              <w:szCs w:val="18"/>
            </w:rPr>
          </w:pPr>
          <w:r w:rsidRPr="008475E7">
            <w:rPr>
              <w:rFonts w:ascii="Verdana" w:hAnsi="Verdana"/>
              <w:sz w:val="18"/>
              <w:szCs w:val="18"/>
            </w:rPr>
            <w:t>Tel. 06.58.39.21 - Fax 06.581.86.82</w:t>
          </w:r>
        </w:p>
        <w:p w:rsidR="008475E7" w:rsidRPr="008475E7" w:rsidRDefault="008475E7" w:rsidP="00F24A6F">
          <w:pPr>
            <w:jc w:val="center"/>
            <w:rPr>
              <w:rFonts w:ascii="Verdana" w:hAnsi="Verdana"/>
              <w:sz w:val="18"/>
              <w:szCs w:val="18"/>
              <w:lang w:val="en-GB"/>
            </w:rPr>
          </w:pPr>
          <w:r w:rsidRPr="008475E7">
            <w:rPr>
              <w:rFonts w:ascii="Verdana" w:hAnsi="Verdana"/>
              <w:sz w:val="18"/>
              <w:szCs w:val="18"/>
              <w:lang w:val="en-GB"/>
            </w:rPr>
            <w:t xml:space="preserve">Web: www.fipe.it - Email: </w:t>
          </w:r>
          <w:r w:rsidR="001714EA">
            <w:rPr>
              <w:rFonts w:ascii="Verdana" w:hAnsi="Verdana"/>
              <w:sz w:val="18"/>
              <w:szCs w:val="18"/>
              <w:lang w:val="en-GB"/>
            </w:rPr>
            <w:t>stampa</w:t>
          </w:r>
          <w:r w:rsidRPr="008475E7">
            <w:rPr>
              <w:rFonts w:ascii="Verdana" w:hAnsi="Verdana"/>
              <w:sz w:val="18"/>
              <w:szCs w:val="18"/>
              <w:lang w:val="en-GB"/>
            </w:rPr>
            <w:t>@fipe.it</w:t>
          </w:r>
        </w:p>
        <w:p w:rsidR="008475E7" w:rsidRPr="00F24A6F" w:rsidRDefault="008475E7">
          <w:pPr>
            <w:pStyle w:val="Pidipagina"/>
            <w:rPr>
              <w:lang w:val="en-GB"/>
            </w:rPr>
          </w:pPr>
        </w:p>
      </w:tc>
      <w:tc>
        <w:tcPr>
          <w:tcW w:w="2470" w:type="dxa"/>
        </w:tcPr>
        <w:p w:rsidR="008475E7" w:rsidRDefault="002F033D" w:rsidP="00F24A6F">
          <w:pPr>
            <w:pStyle w:val="Pidipagina"/>
            <w:jc w:val="right"/>
          </w:pPr>
          <w:r>
            <w:rPr>
              <w:noProof/>
            </w:rPr>
            <w:drawing>
              <wp:inline distT="0" distB="0" distL="0" distR="0">
                <wp:extent cx="1258570" cy="537845"/>
                <wp:effectExtent l="0" t="0" r="0" b="0"/>
                <wp:docPr id="3" name="Immagine 3" descr="logo Confcommercio bas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nfcommercio bas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8570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475E7" w:rsidRPr="00F24A6F" w:rsidRDefault="008475E7" w:rsidP="00F24A6F">
          <w:pPr>
            <w:jc w:val="center"/>
          </w:pPr>
        </w:p>
      </w:tc>
    </w:tr>
  </w:tbl>
  <w:p w:rsidR="008475E7" w:rsidRDefault="008475E7" w:rsidP="00F24A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0CB" w:rsidRDefault="008E30CB">
      <w:r>
        <w:separator/>
      </w:r>
    </w:p>
  </w:footnote>
  <w:footnote w:type="continuationSeparator" w:id="0">
    <w:p w:rsidR="008E30CB" w:rsidRDefault="008E3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4D" w:rsidRDefault="00D676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64D" w:rsidRDefault="00D6764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4EA" w:rsidRDefault="002F033D" w:rsidP="001714EA">
    <w:pPr>
      <w:pStyle w:val="Intestazione"/>
      <w:tabs>
        <w:tab w:val="clear" w:pos="4819"/>
      </w:tabs>
      <w:rPr>
        <w:rFonts w:ascii="Arial" w:hAnsi="Arial" w:cs="Arial"/>
        <w:b/>
        <w:bCs/>
        <w:sz w:val="56"/>
      </w:rPr>
    </w:pPr>
    <w:r>
      <w:rPr>
        <w:noProof/>
      </w:rPr>
      <w:drawing>
        <wp:inline distT="0" distB="0" distL="0" distR="0">
          <wp:extent cx="1828800" cy="860425"/>
          <wp:effectExtent l="0" t="0" r="0" b="0"/>
          <wp:docPr id="1" name="Immagine 1" descr="logo fipe ba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ipe bas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714EA">
      <w:rPr>
        <w:rFonts w:ascii="Arial" w:hAnsi="Arial" w:cs="Arial"/>
        <w:b/>
        <w:bCs/>
        <w:sz w:val="56"/>
      </w:rPr>
      <w:t xml:space="preserve">          Nota per </w:t>
    </w:r>
    <w:smartTag w:uri="urn:schemas-microsoft-com:office:smarttags" w:element="PersonName">
      <w:smartTagPr>
        <w:attr w:name="ProductID" w:val="la Stampa"/>
      </w:smartTagPr>
      <w:r w:rsidR="001714EA">
        <w:rPr>
          <w:rFonts w:ascii="Arial" w:hAnsi="Arial" w:cs="Arial"/>
          <w:b/>
          <w:bCs/>
          <w:sz w:val="56"/>
        </w:rPr>
        <w:t>la Stampa</w:t>
      </w:r>
    </w:smartTag>
  </w:p>
  <w:p w:rsidR="008475E7" w:rsidRDefault="008475E7" w:rsidP="001714E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CB"/>
    <w:rsid w:val="0001408D"/>
    <w:rsid w:val="0002501E"/>
    <w:rsid w:val="0003153A"/>
    <w:rsid w:val="0005276A"/>
    <w:rsid w:val="00072215"/>
    <w:rsid w:val="00096D51"/>
    <w:rsid w:val="000D26D1"/>
    <w:rsid w:val="000D7A21"/>
    <w:rsid w:val="000E563E"/>
    <w:rsid w:val="00105989"/>
    <w:rsid w:val="00144DCE"/>
    <w:rsid w:val="001714EA"/>
    <w:rsid w:val="002023AF"/>
    <w:rsid w:val="002360BA"/>
    <w:rsid w:val="002549B3"/>
    <w:rsid w:val="00295042"/>
    <w:rsid w:val="002C2F07"/>
    <w:rsid w:val="002C5793"/>
    <w:rsid w:val="002F033D"/>
    <w:rsid w:val="00370E51"/>
    <w:rsid w:val="00410BCC"/>
    <w:rsid w:val="00494AD0"/>
    <w:rsid w:val="004A7CCC"/>
    <w:rsid w:val="0053437D"/>
    <w:rsid w:val="0056321E"/>
    <w:rsid w:val="0056554E"/>
    <w:rsid w:val="005714D4"/>
    <w:rsid w:val="00595790"/>
    <w:rsid w:val="005A7CE3"/>
    <w:rsid w:val="00615542"/>
    <w:rsid w:val="006251A0"/>
    <w:rsid w:val="006809BE"/>
    <w:rsid w:val="00686CA9"/>
    <w:rsid w:val="006907A2"/>
    <w:rsid w:val="00697C44"/>
    <w:rsid w:val="006E7F8F"/>
    <w:rsid w:val="00722309"/>
    <w:rsid w:val="0072667D"/>
    <w:rsid w:val="007E2DF8"/>
    <w:rsid w:val="007F3371"/>
    <w:rsid w:val="007F7429"/>
    <w:rsid w:val="008475E7"/>
    <w:rsid w:val="00885035"/>
    <w:rsid w:val="008930BA"/>
    <w:rsid w:val="008A5CBA"/>
    <w:rsid w:val="008E30CB"/>
    <w:rsid w:val="00906F40"/>
    <w:rsid w:val="009136A6"/>
    <w:rsid w:val="00990B31"/>
    <w:rsid w:val="009D3570"/>
    <w:rsid w:val="00AB3D15"/>
    <w:rsid w:val="00BC75A5"/>
    <w:rsid w:val="00C22755"/>
    <w:rsid w:val="00C233A5"/>
    <w:rsid w:val="00C415C4"/>
    <w:rsid w:val="00C766F1"/>
    <w:rsid w:val="00CB5F01"/>
    <w:rsid w:val="00CE4698"/>
    <w:rsid w:val="00D5628C"/>
    <w:rsid w:val="00D6764D"/>
    <w:rsid w:val="00DF762E"/>
    <w:rsid w:val="00E05C97"/>
    <w:rsid w:val="00E2444E"/>
    <w:rsid w:val="00E8711C"/>
    <w:rsid w:val="00ED17F6"/>
    <w:rsid w:val="00F23A46"/>
    <w:rsid w:val="00F24A6F"/>
    <w:rsid w:val="00F37706"/>
    <w:rsid w:val="00F738DD"/>
    <w:rsid w:val="00FA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A7CC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A7CC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4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0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A7CC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A7CC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4A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0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abetta.tonni\AppData\Roaming\Microsoft\Templates\fipe%20no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fipe nota</Template>
  <TotalTime>28</TotalTime>
  <Pages>1</Pages>
  <Words>154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Tonni</dc:creator>
  <cp:lastModifiedBy>Elisabetta Tonni</cp:lastModifiedBy>
  <cp:revision>6</cp:revision>
  <cp:lastPrinted>2009-11-30T14:24:00Z</cp:lastPrinted>
  <dcterms:created xsi:type="dcterms:W3CDTF">2013-03-08T11:32:00Z</dcterms:created>
  <dcterms:modified xsi:type="dcterms:W3CDTF">2013-03-08T12:00:00Z</dcterms:modified>
</cp:coreProperties>
</file>